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867" w14:textId="77777777" w:rsidR="00153FEB" w:rsidRDefault="00153FEB">
      <w:pPr>
        <w:pStyle w:val="GDDatum"/>
      </w:pPr>
      <w:r>
        <w:t>Pfarrverband Ainring</w:t>
      </w:r>
      <w:r>
        <w:br/>
        <w:t>14.12.2024 - 22.12.2024</w:t>
      </w:r>
    </w:p>
    <w:p w14:paraId="12F408AE" w14:textId="77777777" w:rsidR="00EF5B52" w:rsidRDefault="00EF5B52">
      <w:pPr>
        <w:pStyle w:val="Tag"/>
        <w:rPr>
          <w:u w:val="single"/>
        </w:rPr>
      </w:pPr>
    </w:p>
    <w:p w14:paraId="136E9351" w14:textId="217B518B" w:rsidR="00153FEB" w:rsidRDefault="00153FEB">
      <w:pPr>
        <w:pStyle w:val="Tag"/>
      </w:pPr>
      <w:r>
        <w:rPr>
          <w:u w:val="single"/>
        </w:rPr>
        <w:t>14. 12. Samstag</w:t>
      </w:r>
      <w:r>
        <w:tab/>
      </w:r>
      <w:r>
        <w:rPr>
          <w:b w:val="0"/>
          <w:bCs/>
          <w:u w:val="single"/>
        </w:rPr>
        <w:t xml:space="preserve">Hl. Johannes v. Kreuz, Ordenspriester, Kirchenlehrer </w:t>
      </w:r>
    </w:p>
    <w:p w14:paraId="1416537C" w14:textId="77777777" w:rsidR="00153FEB" w:rsidRDefault="00153FEB" w:rsidP="00EF5B52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proofErr w:type="spellStart"/>
      <w:r>
        <w:t>Repair</w:t>
      </w:r>
      <w:proofErr w:type="spellEnd"/>
      <w:r>
        <w:t xml:space="preserve"> Café</w:t>
      </w:r>
    </w:p>
    <w:p w14:paraId="378D7358" w14:textId="77777777" w:rsidR="00153FEB" w:rsidRDefault="00153FEB" w:rsidP="00EF5B52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1158A4FF" w14:textId="318DEC1E" w:rsidR="00EF5B52" w:rsidRDefault="00153FEB" w:rsidP="00EF5B52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EF5B52">
        <w:rPr>
          <w:b/>
          <w:bCs/>
        </w:rPr>
        <w:t>Hl. Messe</w:t>
      </w:r>
      <w:r w:rsidR="008C4650">
        <w:rPr>
          <w:b/>
          <w:bCs/>
        </w:rPr>
        <w:t xml:space="preserve"> –</w:t>
      </w:r>
      <w:r w:rsidRPr="00EF5B52">
        <w:rPr>
          <w:b/>
          <w:bCs/>
        </w:rPr>
        <w:t xml:space="preserve"> </w:t>
      </w:r>
      <w:proofErr w:type="spellStart"/>
      <w:r w:rsidRPr="00EF5B52">
        <w:rPr>
          <w:b/>
          <w:bCs/>
        </w:rPr>
        <w:t>musik</w:t>
      </w:r>
      <w:proofErr w:type="spellEnd"/>
      <w:r w:rsidR="008C4650">
        <w:rPr>
          <w:b/>
          <w:bCs/>
        </w:rPr>
        <w:t>.</w:t>
      </w:r>
      <w:r w:rsidRPr="00EF5B52">
        <w:rPr>
          <w:b/>
          <w:bCs/>
        </w:rPr>
        <w:t xml:space="preserve"> Gestaltung d. </w:t>
      </w:r>
      <w:proofErr w:type="spellStart"/>
      <w:r w:rsidRPr="00EF5B52">
        <w:rPr>
          <w:b/>
          <w:bCs/>
        </w:rPr>
        <w:t>Vogelauer</w:t>
      </w:r>
      <w:proofErr w:type="spellEnd"/>
      <w:r w:rsidRPr="00EF5B52">
        <w:rPr>
          <w:b/>
          <w:bCs/>
        </w:rPr>
        <w:t xml:space="preserve"> Sänger u. </w:t>
      </w:r>
      <w:proofErr w:type="spellStart"/>
      <w:r w:rsidRPr="00EF5B52">
        <w:rPr>
          <w:b/>
          <w:bCs/>
        </w:rPr>
        <w:t>Hammerauer</w:t>
      </w:r>
      <w:proofErr w:type="spellEnd"/>
      <w:r w:rsidRPr="00EF5B52">
        <w:rPr>
          <w:b/>
          <w:bCs/>
        </w:rPr>
        <w:t xml:space="preserve"> Musikanten -</w:t>
      </w:r>
      <w:r>
        <w:t xml:space="preserve"> </w:t>
      </w:r>
      <w:r>
        <w:br/>
        <w:t xml:space="preserve">f. Eltern u. Großeltern Maria u. Martin </w:t>
      </w:r>
      <w:proofErr w:type="spellStart"/>
      <w:r>
        <w:t>Langwallner</w:t>
      </w:r>
      <w:proofErr w:type="spellEnd"/>
      <w:r>
        <w:t xml:space="preserve"> - f. Eltern Hans u. </w:t>
      </w:r>
      <w:proofErr w:type="spellStart"/>
      <w:r>
        <w:t>Giselind</w:t>
      </w:r>
      <w:proofErr w:type="spellEnd"/>
      <w:r>
        <w:t xml:space="preserve"> Auer - f. Freunde Johann </w:t>
      </w:r>
      <w:proofErr w:type="spellStart"/>
      <w:r>
        <w:t>Wetzelhütter</w:t>
      </w:r>
      <w:proofErr w:type="spellEnd"/>
      <w:r>
        <w:t xml:space="preserve">, Monika Fanderl u. Gabi </w:t>
      </w:r>
      <w:proofErr w:type="spellStart"/>
      <w:r>
        <w:t>Reiserer</w:t>
      </w:r>
      <w:proofErr w:type="spellEnd"/>
      <w:r>
        <w:t xml:space="preserve"> v. Hans u. Maria Auer - f. </w:t>
      </w:r>
      <w:proofErr w:type="spellStart"/>
      <w:r>
        <w:t>verstorb</w:t>
      </w:r>
      <w:proofErr w:type="spellEnd"/>
      <w:r>
        <w:t xml:space="preserve">. Eltern beiderseits, Rosa u. Georg Kern, Maria u. Hugo Hanka, f. </w:t>
      </w:r>
      <w:proofErr w:type="spellStart"/>
      <w:r>
        <w:t>verstorb</w:t>
      </w:r>
      <w:proofErr w:type="spellEnd"/>
      <w:r>
        <w:t xml:space="preserve">. Geschwister </w:t>
      </w:r>
      <w:proofErr w:type="spellStart"/>
      <w:r>
        <w:t>Schole</w:t>
      </w:r>
      <w:proofErr w:type="spellEnd"/>
      <w:r>
        <w:t xml:space="preserve"> u. Fred u. Schwägerin Hilde Kern v. Monika u. Peter Kern - f. Nachbar Hans Winkler v. Monika u. Peter Kern - f. Frieda Mühlbauer z. Sterbetag v. d. Töchtern - f. Walburga </w:t>
      </w:r>
      <w:proofErr w:type="spellStart"/>
      <w:r>
        <w:t>Genzinger</w:t>
      </w:r>
      <w:proofErr w:type="spellEnd"/>
      <w:r>
        <w:t xml:space="preserve"> z. </w:t>
      </w:r>
      <w:proofErr w:type="spellStart"/>
      <w:r>
        <w:t>Sterbeged</w:t>
      </w:r>
      <w:proofErr w:type="spellEnd"/>
      <w:r>
        <w:t xml:space="preserve">. </w:t>
      </w:r>
      <w:r w:rsidR="00EF5B52">
        <w:t>–</w:t>
      </w:r>
      <w:r>
        <w:t xml:space="preserve"> </w:t>
      </w:r>
    </w:p>
    <w:p w14:paraId="488ED2C1" w14:textId="1831A763" w:rsidR="00153FEB" w:rsidRDefault="00EF5B52" w:rsidP="00EF5B52">
      <w:pPr>
        <w:pStyle w:val="Termin"/>
      </w:pPr>
      <w:r>
        <w:tab/>
      </w:r>
      <w:r>
        <w:tab/>
      </w:r>
      <w:r>
        <w:tab/>
      </w:r>
      <w:r w:rsidR="00153FEB">
        <w:t xml:space="preserve">f. Frieda Mühlbauer v. Fam. </w:t>
      </w:r>
      <w:proofErr w:type="spellStart"/>
      <w:r w:rsidR="00153FEB">
        <w:t>Genzinger</w:t>
      </w:r>
      <w:proofErr w:type="spellEnd"/>
    </w:p>
    <w:p w14:paraId="4059829F" w14:textId="77777777" w:rsidR="00EF5B52" w:rsidRDefault="00EF5B52">
      <w:pPr>
        <w:pStyle w:val="Termin"/>
      </w:pPr>
    </w:p>
    <w:p w14:paraId="6D3997CB" w14:textId="77777777" w:rsidR="00EF5B52" w:rsidRDefault="00EF5B52">
      <w:pPr>
        <w:pStyle w:val="Termin"/>
      </w:pPr>
    </w:p>
    <w:p w14:paraId="443D5D18" w14:textId="77777777" w:rsidR="00EF5B52" w:rsidRDefault="00EF5B52">
      <w:pPr>
        <w:pStyle w:val="Termin"/>
      </w:pPr>
    </w:p>
    <w:p w14:paraId="03ECBF08" w14:textId="77777777" w:rsidR="00EF5B52" w:rsidRDefault="00EF5B52">
      <w:pPr>
        <w:pStyle w:val="Termin"/>
      </w:pPr>
    </w:p>
    <w:p w14:paraId="2A382383" w14:textId="77777777" w:rsidR="00153FEB" w:rsidRDefault="00153FEB">
      <w:pPr>
        <w:pStyle w:val="Tag"/>
      </w:pPr>
      <w:r>
        <w:rPr>
          <w:u w:val="single"/>
        </w:rPr>
        <w:t>15. 12. Sonntag</w:t>
      </w:r>
      <w:r>
        <w:tab/>
      </w:r>
      <w:r>
        <w:rPr>
          <w:b w:val="0"/>
          <w:bCs/>
          <w:u w:val="single"/>
        </w:rPr>
        <w:t>3. ADVENT (</w:t>
      </w:r>
      <w:proofErr w:type="spellStart"/>
      <w:r>
        <w:rPr>
          <w:b w:val="0"/>
          <w:bCs/>
          <w:u w:val="single"/>
        </w:rPr>
        <w:t>Gaudete</w:t>
      </w:r>
      <w:proofErr w:type="spellEnd"/>
      <w:r>
        <w:rPr>
          <w:b w:val="0"/>
          <w:bCs/>
          <w:u w:val="single"/>
        </w:rPr>
        <w:t xml:space="preserve">) </w:t>
      </w:r>
    </w:p>
    <w:p w14:paraId="46B7138F" w14:textId="77777777" w:rsidR="00153FEB" w:rsidRDefault="00153FEB" w:rsidP="00EF5B52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EF5B52">
        <w:rPr>
          <w:b/>
          <w:bCs/>
        </w:rPr>
        <w:t>Hl. Messe  (Weltladenverkauf u. Fair-Trade-Rosenverkauf) -</w:t>
      </w:r>
      <w:r>
        <w:t xml:space="preserve"> </w:t>
      </w:r>
      <w:r>
        <w:br/>
        <w:t xml:space="preserve">Fam. Franz Egger f. Rosina </w:t>
      </w:r>
      <w:proofErr w:type="spellStart"/>
      <w:r>
        <w:t>Unterrainer</w:t>
      </w:r>
      <w:proofErr w:type="spellEnd"/>
      <w:r>
        <w:t xml:space="preserve"> - Fam. Burgi </w:t>
      </w:r>
      <w:proofErr w:type="spellStart"/>
      <w:r>
        <w:t>Waldhutter</w:t>
      </w:r>
      <w:proofErr w:type="spellEnd"/>
      <w:r>
        <w:t xml:space="preserve"> f. Georg </w:t>
      </w:r>
      <w:proofErr w:type="spellStart"/>
      <w:r>
        <w:t>Waldhutter</w:t>
      </w:r>
      <w:proofErr w:type="spellEnd"/>
      <w:r>
        <w:t xml:space="preserve"> - f. Arme Seelen - Fam. Rupert </w:t>
      </w:r>
      <w:proofErr w:type="spellStart"/>
      <w:r>
        <w:t>Fritzenwenger</w:t>
      </w:r>
      <w:proofErr w:type="spellEnd"/>
      <w:r>
        <w:t xml:space="preserve"> f. Maria </w:t>
      </w:r>
      <w:proofErr w:type="spellStart"/>
      <w:r>
        <w:t>Waldhutter</w:t>
      </w:r>
      <w:proofErr w:type="spellEnd"/>
      <w:r>
        <w:t xml:space="preserve"> - f. Ehemann Josef Hafner - </w:t>
      </w:r>
      <w:proofErr w:type="spellStart"/>
      <w:r>
        <w:t>Kastnerfam</w:t>
      </w:r>
      <w:proofErr w:type="spellEnd"/>
      <w:r>
        <w:t>. f. Ehefrau u. Mutter Katharina Reiter</w:t>
      </w:r>
    </w:p>
    <w:p w14:paraId="78762CE9" w14:textId="77777777" w:rsidR="00153FEB" w:rsidRDefault="00153FEB" w:rsidP="00EF5B52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EF5B52">
        <w:rPr>
          <w:b/>
          <w:bCs/>
        </w:rPr>
        <w:t>Hl. Messe (Fair-Trade-Rosenverkauf) -</w:t>
      </w:r>
      <w:r>
        <w:t xml:space="preserve"> </w:t>
      </w:r>
      <w:r>
        <w:br/>
        <w:t>Opferstock f. Arme Seelen</w:t>
      </w:r>
    </w:p>
    <w:p w14:paraId="3DD24730" w14:textId="2DFBEE1E" w:rsidR="00CC0754" w:rsidRDefault="00153FEB" w:rsidP="00EF5B52">
      <w:pPr>
        <w:pStyle w:val="Termin"/>
        <w:spacing w:before="120"/>
        <w:rPr>
          <w:b/>
          <w:bCs/>
        </w:rPr>
      </w:pPr>
      <w:r>
        <w:tab/>
        <w:t>10:00</w:t>
      </w:r>
      <w:r>
        <w:tab/>
        <w:t xml:space="preserve">Ainring </w:t>
      </w:r>
      <w:r>
        <w:tab/>
      </w:r>
      <w:r w:rsidRPr="00EF5B52">
        <w:rPr>
          <w:b/>
          <w:bCs/>
        </w:rPr>
        <w:t xml:space="preserve">Hl. Messe - </w:t>
      </w:r>
      <w:proofErr w:type="spellStart"/>
      <w:r w:rsidRPr="00EF5B52">
        <w:rPr>
          <w:b/>
          <w:bCs/>
        </w:rPr>
        <w:t>musik</w:t>
      </w:r>
      <w:proofErr w:type="spellEnd"/>
      <w:r w:rsidRPr="00EF5B52">
        <w:rPr>
          <w:b/>
          <w:bCs/>
        </w:rPr>
        <w:t xml:space="preserve">. Gestaltung durch den Trachtverein (Auer </w:t>
      </w:r>
      <w:proofErr w:type="spellStart"/>
      <w:r w:rsidRPr="00EF5B52">
        <w:rPr>
          <w:b/>
          <w:bCs/>
        </w:rPr>
        <w:t>Hansl</w:t>
      </w:r>
      <w:proofErr w:type="spellEnd"/>
      <w:r w:rsidRPr="00EF5B52">
        <w:rPr>
          <w:b/>
          <w:bCs/>
        </w:rPr>
        <w:t xml:space="preserve">) </w:t>
      </w:r>
      <w:r w:rsidR="00CC0754">
        <w:rPr>
          <w:b/>
          <w:bCs/>
        </w:rPr>
        <w:t>–</w:t>
      </w:r>
      <w:r w:rsidRPr="00EF5B52">
        <w:rPr>
          <w:b/>
          <w:bCs/>
        </w:rPr>
        <w:t xml:space="preserve"> </w:t>
      </w:r>
    </w:p>
    <w:p w14:paraId="68A5F049" w14:textId="40B41CA8" w:rsidR="00153FEB" w:rsidRDefault="00CC0754" w:rsidP="00CC0754">
      <w:pPr>
        <w:pStyle w:val="Termin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53FEB">
        <w:t>f. Tochter u. Schwester Sybille Kern - nach Meinung</w:t>
      </w:r>
    </w:p>
    <w:p w14:paraId="41001449" w14:textId="77777777" w:rsidR="00153FEB" w:rsidRDefault="00153FEB" w:rsidP="00EF5B52">
      <w:pPr>
        <w:pStyle w:val="Termin"/>
        <w:spacing w:before="120"/>
      </w:pPr>
      <w:r>
        <w:tab/>
        <w:t>11:15</w:t>
      </w:r>
      <w:r>
        <w:tab/>
        <w:t xml:space="preserve">Feldkirchen </w:t>
      </w:r>
      <w:r>
        <w:tab/>
        <w:t xml:space="preserve">Taufe Marie Katharina </w:t>
      </w:r>
      <w:proofErr w:type="spellStart"/>
      <w:r>
        <w:t>Sogerer</w:t>
      </w:r>
      <w:proofErr w:type="spellEnd"/>
    </w:p>
    <w:p w14:paraId="605EAD2F" w14:textId="77777777" w:rsidR="00EF5B52" w:rsidRDefault="00EF5B52">
      <w:pPr>
        <w:pStyle w:val="Termin"/>
      </w:pPr>
    </w:p>
    <w:p w14:paraId="092B01DB" w14:textId="77777777" w:rsidR="00EF5B52" w:rsidRDefault="00EF5B52">
      <w:pPr>
        <w:pStyle w:val="Termin"/>
      </w:pPr>
    </w:p>
    <w:p w14:paraId="24BC5BAF" w14:textId="77777777" w:rsidR="00EF5B52" w:rsidRDefault="00EF5B52">
      <w:pPr>
        <w:pStyle w:val="Termin"/>
      </w:pPr>
    </w:p>
    <w:p w14:paraId="57E853ED" w14:textId="77777777" w:rsidR="00EF5B52" w:rsidRDefault="00EF5B52">
      <w:pPr>
        <w:pStyle w:val="Termin"/>
      </w:pPr>
    </w:p>
    <w:p w14:paraId="3B170059" w14:textId="77777777" w:rsidR="00153FEB" w:rsidRDefault="00153FEB">
      <w:pPr>
        <w:pStyle w:val="Tag"/>
      </w:pPr>
      <w:r>
        <w:rPr>
          <w:u w:val="single"/>
        </w:rPr>
        <w:t>16. 12. Montag</w:t>
      </w:r>
      <w:r>
        <w:tab/>
      </w:r>
      <w:r>
        <w:rPr>
          <w:b w:val="0"/>
          <w:bCs/>
          <w:u w:val="single"/>
        </w:rPr>
        <w:t xml:space="preserve">Hl. </w:t>
      </w:r>
      <w:proofErr w:type="spellStart"/>
      <w:r>
        <w:rPr>
          <w:b w:val="0"/>
          <w:bCs/>
          <w:u w:val="single"/>
        </w:rPr>
        <w:t>Sturmius</w:t>
      </w:r>
      <w:proofErr w:type="spellEnd"/>
      <w:r>
        <w:rPr>
          <w:b w:val="0"/>
          <w:bCs/>
          <w:u w:val="single"/>
        </w:rPr>
        <w:t xml:space="preserve">, Abt </w:t>
      </w:r>
    </w:p>
    <w:p w14:paraId="7C752946" w14:textId="77777777" w:rsidR="00153FEB" w:rsidRDefault="00153FEB" w:rsidP="00EF5B52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EF5B52">
        <w:rPr>
          <w:b/>
          <w:bCs/>
        </w:rPr>
        <w:t>Bußgottesdienst</w:t>
      </w:r>
    </w:p>
    <w:p w14:paraId="35BD658E" w14:textId="77777777" w:rsidR="00153FEB" w:rsidRDefault="00153FEB" w:rsidP="00EF5B52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6CD39094" w14:textId="77777777" w:rsidR="00EF5B52" w:rsidRDefault="00EF5B52">
      <w:pPr>
        <w:pStyle w:val="Termin"/>
      </w:pPr>
    </w:p>
    <w:p w14:paraId="41197B9A" w14:textId="77777777" w:rsidR="00EF5B52" w:rsidRDefault="00EF5B52">
      <w:pPr>
        <w:pStyle w:val="Termin"/>
      </w:pPr>
    </w:p>
    <w:p w14:paraId="211B5E8B" w14:textId="77777777" w:rsidR="00EF5B52" w:rsidRDefault="00EF5B52">
      <w:pPr>
        <w:pStyle w:val="Termin"/>
      </w:pPr>
    </w:p>
    <w:p w14:paraId="1044846B" w14:textId="77777777" w:rsidR="00EF5B52" w:rsidRDefault="00EF5B52">
      <w:pPr>
        <w:pStyle w:val="Termin"/>
      </w:pPr>
    </w:p>
    <w:p w14:paraId="3DEDCDA1" w14:textId="77777777" w:rsidR="00153FEB" w:rsidRDefault="00153FEB">
      <w:pPr>
        <w:pStyle w:val="Tag"/>
      </w:pPr>
      <w:r>
        <w:rPr>
          <w:u w:val="single"/>
        </w:rPr>
        <w:t>17. 12. Dienstag</w:t>
      </w:r>
      <w:r>
        <w:tab/>
      </w:r>
      <w:proofErr w:type="spellStart"/>
      <w:r>
        <w:rPr>
          <w:b w:val="0"/>
          <w:bCs/>
          <w:u w:val="single"/>
        </w:rPr>
        <w:t>Dienstag</w:t>
      </w:r>
      <w:proofErr w:type="spellEnd"/>
      <w:r>
        <w:rPr>
          <w:b w:val="0"/>
          <w:bCs/>
          <w:u w:val="single"/>
        </w:rPr>
        <w:t xml:space="preserve"> der 3. Adventswoche </w:t>
      </w:r>
    </w:p>
    <w:p w14:paraId="66F6798B" w14:textId="2312A9F1" w:rsidR="00153FEB" w:rsidRDefault="00153FEB" w:rsidP="00EF5B52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EF5B52">
        <w:rPr>
          <w:b/>
          <w:bCs/>
        </w:rPr>
        <w:t>Hl. Messe -</w:t>
      </w:r>
      <w:r>
        <w:t xml:space="preserve"> </w:t>
      </w:r>
      <w:r>
        <w:br/>
      </w:r>
      <w:proofErr w:type="spellStart"/>
      <w:r>
        <w:t>Wirtsfam</w:t>
      </w:r>
      <w:proofErr w:type="spellEnd"/>
      <w:r>
        <w:t xml:space="preserve">. f. Lenz </w:t>
      </w:r>
      <w:proofErr w:type="spellStart"/>
      <w:r>
        <w:t>Willberger</w:t>
      </w:r>
      <w:proofErr w:type="spellEnd"/>
      <w:r>
        <w:t xml:space="preserve"> - </w:t>
      </w:r>
      <w:proofErr w:type="spellStart"/>
      <w:r>
        <w:t>Wirtsfam</w:t>
      </w:r>
      <w:proofErr w:type="spellEnd"/>
      <w:r>
        <w:t xml:space="preserve">. f. verst. Angehörige - Fam. Andreas </w:t>
      </w:r>
      <w:proofErr w:type="spellStart"/>
      <w:r>
        <w:t>Waldhutter</w:t>
      </w:r>
      <w:proofErr w:type="spellEnd"/>
      <w:r>
        <w:t xml:space="preserve"> f. Ludwig u. Paula Netzthaler - Fam. Benedikt Parzinger f. Stefan Lamminger</w:t>
      </w:r>
      <w:r w:rsidR="005E797F">
        <w:t xml:space="preserve"> - </w:t>
      </w:r>
      <w:r w:rsidR="005E797F" w:rsidRPr="005E797F">
        <w:t xml:space="preserve">f. Eltern u. Geschwister v. d. </w:t>
      </w:r>
      <w:proofErr w:type="spellStart"/>
      <w:r w:rsidR="005E797F" w:rsidRPr="005E797F">
        <w:t>Michlbauerfam</w:t>
      </w:r>
      <w:proofErr w:type="spellEnd"/>
      <w:r w:rsidR="005E797F" w:rsidRPr="005E797F">
        <w:t>.</w:t>
      </w:r>
    </w:p>
    <w:p w14:paraId="7EA6B7A5" w14:textId="77777777" w:rsidR="00EF5B52" w:rsidRDefault="00EF5B52">
      <w:pPr>
        <w:pStyle w:val="Termin"/>
      </w:pPr>
    </w:p>
    <w:p w14:paraId="22475EC1" w14:textId="77777777" w:rsidR="00CC0754" w:rsidRDefault="00CC0754">
      <w:pPr>
        <w:pStyle w:val="Termin"/>
      </w:pPr>
    </w:p>
    <w:p w14:paraId="18A1C475" w14:textId="77777777" w:rsidR="00153FEB" w:rsidRDefault="00153FEB">
      <w:pPr>
        <w:pStyle w:val="Tag"/>
      </w:pPr>
      <w:r>
        <w:rPr>
          <w:u w:val="single"/>
        </w:rPr>
        <w:lastRenderedPageBreak/>
        <w:t>18. 12.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3. Adventswoche </w:t>
      </w:r>
    </w:p>
    <w:p w14:paraId="10FA72C1" w14:textId="77777777" w:rsidR="00153FEB" w:rsidRDefault="00153FEB" w:rsidP="00EF5B52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73111D11" w14:textId="77777777" w:rsidR="00153FEB" w:rsidRDefault="00153FEB" w:rsidP="00EF5B52">
      <w:pPr>
        <w:pStyle w:val="Termin"/>
        <w:spacing w:before="120"/>
      </w:pPr>
      <w:r>
        <w:tab/>
        <w:t>19:00</w:t>
      </w:r>
      <w:r>
        <w:tab/>
        <w:t xml:space="preserve">Ainring </w:t>
      </w:r>
      <w:r>
        <w:tab/>
      </w:r>
      <w:r w:rsidRPr="00EF5B52">
        <w:rPr>
          <w:b/>
          <w:bCs/>
        </w:rPr>
        <w:t>Bußgottesdienst</w:t>
      </w:r>
    </w:p>
    <w:p w14:paraId="05DDE871" w14:textId="77777777" w:rsidR="00EF5B52" w:rsidRDefault="00EF5B52">
      <w:pPr>
        <w:pStyle w:val="Termin"/>
      </w:pPr>
    </w:p>
    <w:p w14:paraId="72C124C0" w14:textId="77777777" w:rsidR="00EF5B52" w:rsidRDefault="00EF5B52">
      <w:pPr>
        <w:pStyle w:val="Termin"/>
      </w:pPr>
    </w:p>
    <w:p w14:paraId="76EA25BA" w14:textId="77777777" w:rsidR="00EF5B52" w:rsidRDefault="00EF5B52">
      <w:pPr>
        <w:pStyle w:val="Termin"/>
      </w:pPr>
    </w:p>
    <w:p w14:paraId="3AEEEAB7" w14:textId="77777777" w:rsidR="00EF5B52" w:rsidRDefault="00EF5B52">
      <w:pPr>
        <w:pStyle w:val="Termin"/>
      </w:pPr>
    </w:p>
    <w:p w14:paraId="62F568E5" w14:textId="77777777" w:rsidR="00EF5B52" w:rsidRDefault="00EF5B52">
      <w:pPr>
        <w:pStyle w:val="Termin"/>
      </w:pPr>
    </w:p>
    <w:p w14:paraId="729515E6" w14:textId="77777777" w:rsidR="00153FEB" w:rsidRDefault="00153FEB">
      <w:pPr>
        <w:pStyle w:val="Tag"/>
      </w:pPr>
      <w:r>
        <w:rPr>
          <w:u w:val="single"/>
        </w:rPr>
        <w:t>19. 12.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3. Adventswoche </w:t>
      </w:r>
    </w:p>
    <w:p w14:paraId="5C761B27" w14:textId="77777777" w:rsidR="00153FEB" w:rsidRDefault="00153FEB" w:rsidP="00EF5B52">
      <w:pPr>
        <w:pStyle w:val="Termin"/>
        <w:spacing w:before="120"/>
      </w:pPr>
      <w:r>
        <w:tab/>
        <w:t>18:30</w:t>
      </w:r>
      <w:r>
        <w:tab/>
        <w:t xml:space="preserve">Thundorf </w:t>
      </w:r>
      <w:r>
        <w:tab/>
        <w:t>Rosenkranz f. d. Verstorbenen d. Pfarrei</w:t>
      </w:r>
    </w:p>
    <w:p w14:paraId="39FC9816" w14:textId="77777777" w:rsidR="00153FEB" w:rsidRDefault="00153FEB" w:rsidP="00EF5B52">
      <w:pPr>
        <w:pStyle w:val="Termin"/>
        <w:spacing w:before="120"/>
      </w:pPr>
      <w:r>
        <w:tab/>
        <w:t>19:00</w:t>
      </w:r>
      <w:r>
        <w:tab/>
        <w:t xml:space="preserve">Thundorf </w:t>
      </w:r>
      <w:r>
        <w:tab/>
      </w:r>
      <w:r w:rsidRPr="00EF5B52">
        <w:rPr>
          <w:b/>
          <w:bCs/>
        </w:rPr>
        <w:t>Bußgottesdienst</w:t>
      </w:r>
    </w:p>
    <w:p w14:paraId="74EC615C" w14:textId="77777777" w:rsidR="00EF5B52" w:rsidRDefault="00EF5B52">
      <w:pPr>
        <w:pStyle w:val="Termin"/>
      </w:pPr>
    </w:p>
    <w:p w14:paraId="1B10DAB9" w14:textId="77777777" w:rsidR="00EF5B52" w:rsidRDefault="00EF5B52">
      <w:pPr>
        <w:pStyle w:val="Termin"/>
      </w:pPr>
    </w:p>
    <w:p w14:paraId="2F6B1B00" w14:textId="77777777" w:rsidR="00EF5B52" w:rsidRDefault="00EF5B52">
      <w:pPr>
        <w:pStyle w:val="Termin"/>
      </w:pPr>
    </w:p>
    <w:p w14:paraId="61B57D1F" w14:textId="77777777" w:rsidR="00EF5B52" w:rsidRDefault="00EF5B52">
      <w:pPr>
        <w:pStyle w:val="Termin"/>
      </w:pPr>
    </w:p>
    <w:p w14:paraId="476EB04C" w14:textId="77777777" w:rsidR="00EF5B52" w:rsidRDefault="00EF5B52">
      <w:pPr>
        <w:pStyle w:val="Termin"/>
      </w:pPr>
    </w:p>
    <w:p w14:paraId="2A635391" w14:textId="77777777" w:rsidR="00153FEB" w:rsidRDefault="00153FEB">
      <w:pPr>
        <w:pStyle w:val="Tag"/>
      </w:pPr>
      <w:r>
        <w:rPr>
          <w:u w:val="single"/>
        </w:rPr>
        <w:t>20. 12. Freitag</w:t>
      </w:r>
      <w:r>
        <w:tab/>
      </w:r>
      <w:proofErr w:type="spellStart"/>
      <w:r>
        <w:rPr>
          <w:b w:val="0"/>
          <w:bCs/>
          <w:u w:val="single"/>
        </w:rPr>
        <w:t>Freitag</w:t>
      </w:r>
      <w:proofErr w:type="spellEnd"/>
      <w:r>
        <w:rPr>
          <w:b w:val="0"/>
          <w:bCs/>
          <w:u w:val="single"/>
        </w:rPr>
        <w:t xml:space="preserve"> der 3. Adventswoche </w:t>
      </w:r>
    </w:p>
    <w:p w14:paraId="3F89B7C5" w14:textId="77777777" w:rsidR="00153FEB" w:rsidRDefault="00153FEB" w:rsidP="00EF5B52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215BCF18" w14:textId="77777777" w:rsidR="00153FEB" w:rsidRDefault="00153FEB" w:rsidP="00EF5B52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EF5B52">
        <w:rPr>
          <w:b/>
          <w:bCs/>
        </w:rPr>
        <w:t>Hl. Messe -</w:t>
      </w:r>
      <w:r>
        <w:t xml:space="preserve"> </w:t>
      </w:r>
      <w:r>
        <w:br/>
        <w:t>Fam. Andi Götzinger f. Ulrich Edfelder</w:t>
      </w:r>
    </w:p>
    <w:p w14:paraId="52A9331D" w14:textId="77777777" w:rsidR="00EF5B52" w:rsidRDefault="00EF5B52">
      <w:pPr>
        <w:pStyle w:val="Termin"/>
      </w:pPr>
    </w:p>
    <w:p w14:paraId="2BC68FF3" w14:textId="77777777" w:rsidR="00EF5B52" w:rsidRDefault="00EF5B52">
      <w:pPr>
        <w:pStyle w:val="Termin"/>
      </w:pPr>
    </w:p>
    <w:p w14:paraId="03780351" w14:textId="77777777" w:rsidR="00EF5B52" w:rsidRDefault="00EF5B52">
      <w:pPr>
        <w:pStyle w:val="Termin"/>
      </w:pPr>
    </w:p>
    <w:p w14:paraId="6F7D7A20" w14:textId="77777777" w:rsidR="00EF5B52" w:rsidRDefault="00EF5B52">
      <w:pPr>
        <w:pStyle w:val="Termin"/>
      </w:pPr>
    </w:p>
    <w:p w14:paraId="5C0CEC22" w14:textId="77777777" w:rsidR="00EF5B52" w:rsidRDefault="00EF5B52">
      <w:pPr>
        <w:pStyle w:val="Termin"/>
      </w:pPr>
    </w:p>
    <w:p w14:paraId="5A248CFB" w14:textId="77777777" w:rsidR="00153FEB" w:rsidRDefault="00153FEB">
      <w:pPr>
        <w:pStyle w:val="Tag"/>
      </w:pPr>
      <w:r>
        <w:rPr>
          <w:u w:val="single"/>
        </w:rPr>
        <w:t>21. 12.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3. Adventswoche </w:t>
      </w:r>
    </w:p>
    <w:p w14:paraId="47415B0A" w14:textId="77777777" w:rsidR="00153FEB" w:rsidRPr="00EF5B52" w:rsidRDefault="00153FEB" w:rsidP="00EF5B52">
      <w:pPr>
        <w:pStyle w:val="Termin"/>
        <w:spacing w:before="120"/>
        <w:rPr>
          <w:b/>
          <w:bCs/>
        </w:rPr>
      </w:pPr>
      <w:r>
        <w:tab/>
        <w:t>14:00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EF5B52">
        <w:rPr>
          <w:b/>
          <w:bCs/>
        </w:rPr>
        <w:t>Trost-Andacht für Trauernde mit anschl. Beisammensein</w:t>
      </w:r>
    </w:p>
    <w:p w14:paraId="314E7104" w14:textId="77777777" w:rsidR="00153FEB" w:rsidRDefault="00153FEB" w:rsidP="00EF5B52">
      <w:pPr>
        <w:pStyle w:val="Termin"/>
        <w:spacing w:before="120"/>
      </w:pPr>
      <w:r>
        <w:tab/>
        <w:t>16:30</w:t>
      </w:r>
      <w:r>
        <w:tab/>
        <w:t xml:space="preserve">Feldkirchen </w:t>
      </w:r>
      <w:r>
        <w:tab/>
        <w:t>Rosenkranz</w:t>
      </w:r>
    </w:p>
    <w:p w14:paraId="29526CE3" w14:textId="77777777" w:rsidR="00153FEB" w:rsidRDefault="00153FEB" w:rsidP="00EF5B52">
      <w:pPr>
        <w:pStyle w:val="Termin"/>
        <w:spacing w:before="120"/>
      </w:pPr>
      <w:r>
        <w:tab/>
        <w:t>17:00</w:t>
      </w:r>
      <w:r>
        <w:tab/>
        <w:t xml:space="preserve">Feldkirchen </w:t>
      </w:r>
      <w:r>
        <w:tab/>
      </w:r>
      <w:r w:rsidRPr="00EF5B52">
        <w:rPr>
          <w:b/>
          <w:bCs/>
        </w:rPr>
        <w:t>Hl. Messe -</w:t>
      </w:r>
      <w:r>
        <w:t xml:space="preserve"> </w:t>
      </w:r>
      <w:r>
        <w:br/>
        <w:t>Opferstock f. Arme Seelen</w:t>
      </w:r>
    </w:p>
    <w:p w14:paraId="7FAF966B" w14:textId="77777777" w:rsidR="00EF5B52" w:rsidRDefault="00EF5B52">
      <w:pPr>
        <w:pStyle w:val="Termin"/>
      </w:pPr>
    </w:p>
    <w:p w14:paraId="0D7ED8D4" w14:textId="77777777" w:rsidR="00EF5B52" w:rsidRDefault="00EF5B52">
      <w:pPr>
        <w:pStyle w:val="Termin"/>
      </w:pPr>
    </w:p>
    <w:p w14:paraId="32CC6FB4" w14:textId="77777777" w:rsidR="00EF5B52" w:rsidRDefault="00EF5B52">
      <w:pPr>
        <w:pStyle w:val="Termin"/>
      </w:pPr>
    </w:p>
    <w:p w14:paraId="456DB602" w14:textId="77777777" w:rsidR="00EF5B52" w:rsidRDefault="00EF5B52">
      <w:pPr>
        <w:pStyle w:val="Termin"/>
      </w:pPr>
    </w:p>
    <w:p w14:paraId="2D06F7C2" w14:textId="77777777" w:rsidR="00EF5B52" w:rsidRDefault="00EF5B52">
      <w:pPr>
        <w:pStyle w:val="Termin"/>
      </w:pPr>
    </w:p>
    <w:p w14:paraId="5A281069" w14:textId="77777777" w:rsidR="00153FEB" w:rsidRDefault="00153FEB">
      <w:pPr>
        <w:pStyle w:val="Tag"/>
      </w:pPr>
      <w:r>
        <w:rPr>
          <w:u w:val="single"/>
        </w:rPr>
        <w:t>22. 12. Sonntag</w:t>
      </w:r>
      <w:r>
        <w:tab/>
      </w:r>
      <w:r>
        <w:rPr>
          <w:b w:val="0"/>
          <w:bCs/>
          <w:u w:val="single"/>
        </w:rPr>
        <w:t xml:space="preserve">4. ADVENT </w:t>
      </w:r>
    </w:p>
    <w:p w14:paraId="4E0A8514" w14:textId="77777777" w:rsidR="00153FEB" w:rsidRDefault="00153FEB" w:rsidP="00EF5B52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EF5B52">
        <w:rPr>
          <w:b/>
          <w:bCs/>
        </w:rPr>
        <w:t xml:space="preserve">Hl. Messe - </w:t>
      </w:r>
      <w:r w:rsidRPr="00EF5B52">
        <w:rPr>
          <w:b/>
          <w:bCs/>
        </w:rPr>
        <w:br/>
      </w:r>
      <w:r>
        <w:t>Fam. Egger/Brüderl f. Maria Egger - Fam. Christa Öttl f. Peter u. Rosalie Edfelder - Hermine Reichenberger f. Hermann Reichenberger</w:t>
      </w:r>
    </w:p>
    <w:p w14:paraId="04A0308D" w14:textId="77777777" w:rsidR="00153FEB" w:rsidRDefault="00153FEB" w:rsidP="00EF5B52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EF5B52">
        <w:rPr>
          <w:b/>
          <w:bCs/>
        </w:rPr>
        <w:t xml:space="preserve">Hl. Messe - </w:t>
      </w:r>
      <w:r w:rsidRPr="00EF5B52">
        <w:rPr>
          <w:b/>
          <w:bCs/>
        </w:rPr>
        <w:br/>
      </w:r>
      <w:r>
        <w:t>Opferstock f. Arme Seelen</w:t>
      </w:r>
    </w:p>
    <w:p w14:paraId="1073545D" w14:textId="0D74BAE0" w:rsidR="00153FEB" w:rsidRDefault="00153FEB" w:rsidP="00EF5B52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EF5B52">
        <w:rPr>
          <w:b/>
          <w:bCs/>
        </w:rPr>
        <w:t xml:space="preserve">Hl. Messe - </w:t>
      </w:r>
      <w:r w:rsidRPr="00EF5B52">
        <w:rPr>
          <w:b/>
          <w:bCs/>
        </w:rPr>
        <w:br/>
      </w:r>
      <w:r>
        <w:t>f. Matthias Koch v. deiner Fam. z. 4. Sterbetag - f. Ehemann Richard Schneider z. Todestag</w:t>
      </w:r>
      <w:r w:rsidR="00956B01">
        <w:t xml:space="preserve"> - </w:t>
      </w:r>
      <w:r w:rsidR="00956B01" w:rsidRPr="00956B01">
        <w:t xml:space="preserve">f. Anna u. Bruno </w:t>
      </w:r>
      <w:proofErr w:type="spellStart"/>
      <w:r w:rsidR="00956B01" w:rsidRPr="00956B01">
        <w:t>Thurnhausstatter</w:t>
      </w:r>
      <w:proofErr w:type="spellEnd"/>
      <w:r w:rsidR="00956B01" w:rsidRPr="00956B01">
        <w:t xml:space="preserve"> </w:t>
      </w:r>
      <w:proofErr w:type="spellStart"/>
      <w:r w:rsidR="00956B01" w:rsidRPr="00956B01">
        <w:t>z.Sterbeged</w:t>
      </w:r>
      <w:proofErr w:type="spellEnd"/>
      <w:r w:rsidR="00956B01" w:rsidRPr="00956B01">
        <w:t>. v. d. Familie</w:t>
      </w:r>
    </w:p>
    <w:p w14:paraId="33781DAC" w14:textId="77777777" w:rsidR="00153FEB" w:rsidRDefault="00153FEB" w:rsidP="00EF5B52">
      <w:pPr>
        <w:pStyle w:val="Termin"/>
        <w:spacing w:before="120"/>
      </w:pPr>
      <w:r>
        <w:tab/>
        <w:t>16:00</w:t>
      </w:r>
      <w:r>
        <w:tab/>
        <w:t xml:space="preserve">Feldkirchen </w:t>
      </w:r>
      <w:r>
        <w:tab/>
        <w:t xml:space="preserve">Krippenspiel der Trachtenkinder </w:t>
      </w:r>
      <w:proofErr w:type="spellStart"/>
      <w:r>
        <w:t>d'Schneebergler</w:t>
      </w:r>
      <w:proofErr w:type="spellEnd"/>
      <w:r>
        <w:t xml:space="preserve"> Feldkirchen</w:t>
      </w:r>
    </w:p>
    <w:p w14:paraId="6AEFE579" w14:textId="5650FF67" w:rsidR="00C306A0" w:rsidRDefault="00153FEB" w:rsidP="00EF5B52">
      <w:pPr>
        <w:pStyle w:val="Termin"/>
        <w:spacing w:before="120"/>
      </w:pPr>
      <w:r>
        <w:tab/>
        <w:t>17:00</w:t>
      </w:r>
      <w:r>
        <w:tab/>
        <w:t xml:space="preserve">Ainring </w:t>
      </w:r>
      <w:r>
        <w:tab/>
        <w:t>Hl. Nacht von Ludwig Thoma (Saalklang Saaldorf)</w:t>
      </w:r>
    </w:p>
    <w:sectPr w:rsidR="00C30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EB39" w14:textId="77777777" w:rsidR="00153FEB" w:rsidRDefault="00153FEB">
      <w:pPr>
        <w:spacing w:before="0"/>
      </w:pPr>
      <w:r>
        <w:separator/>
      </w:r>
    </w:p>
  </w:endnote>
  <w:endnote w:type="continuationSeparator" w:id="0">
    <w:p w14:paraId="2E900C24" w14:textId="77777777" w:rsidR="00153FEB" w:rsidRDefault="00153FE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3934" w14:textId="77777777" w:rsidR="00C306A0" w:rsidRDefault="00C306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49B1" w14:textId="77777777" w:rsidR="00C306A0" w:rsidRDefault="00C306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EBDD" w14:textId="77777777" w:rsidR="00C306A0" w:rsidRDefault="00C306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A229" w14:textId="77777777" w:rsidR="00153FEB" w:rsidRDefault="00153FEB">
      <w:pPr>
        <w:spacing w:before="0"/>
      </w:pPr>
      <w:r>
        <w:separator/>
      </w:r>
    </w:p>
  </w:footnote>
  <w:footnote w:type="continuationSeparator" w:id="0">
    <w:p w14:paraId="11E43A2C" w14:textId="77777777" w:rsidR="00153FEB" w:rsidRDefault="00153FE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0DAC" w14:textId="77777777" w:rsidR="00C306A0" w:rsidRDefault="00C306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BCFF" w14:textId="77777777" w:rsidR="00C306A0" w:rsidRDefault="00C306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AB01" w14:textId="77777777" w:rsidR="00C306A0" w:rsidRDefault="00C306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EB"/>
    <w:rsid w:val="00153FEB"/>
    <w:rsid w:val="005E797F"/>
    <w:rsid w:val="008C4650"/>
    <w:rsid w:val="00956B01"/>
    <w:rsid w:val="00C306A0"/>
    <w:rsid w:val="00CC0754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0D559"/>
  <w14:defaultImageDpi w14:val="0"/>
  <w15:docId w15:val="{57041153-40A2-4620-97F1-D6779BF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439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6</cp:revision>
  <cp:lastPrinted>2024-12-10T07:21:00Z</cp:lastPrinted>
  <dcterms:created xsi:type="dcterms:W3CDTF">2024-12-03T09:38:00Z</dcterms:created>
  <dcterms:modified xsi:type="dcterms:W3CDTF">2024-12-10T08:01:00Z</dcterms:modified>
</cp:coreProperties>
</file>